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B2" w:rsidRDefault="00D94BB2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225669" w:rsidRDefault="00225669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94BB2" w:rsidRPr="00225669" w:rsidRDefault="00D94BB2" w:rsidP="0022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STYPENDIUM SOCJALNE</w:t>
      </w:r>
    </w:p>
    <w:p w:rsidR="00D94BB2" w:rsidRDefault="00D94BB2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Student może ubiegać się o stypendium socjalne bez wykazywania dochodów osiąganych przez rodziców, opiekunów prawnych lub faktycznych w przypadku gdy: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 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 1. nie prowadzi wspólnego gospodarstwa domowego z żadnym z rodziców i 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potwierdził ten fakt w złożonym oświadczeniu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oraz spełnia jedną z następujących przesłanek: </w:t>
      </w:r>
    </w:p>
    <w:p w:rsidR="00AB25D4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 </w:t>
      </w:r>
    </w:p>
    <w:p w:rsidR="00175CF1" w:rsidRPr="00D94BB2" w:rsidRDefault="00175CF1" w:rsidP="00AB25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ukończył 26 rok życia,</w:t>
      </w:r>
    </w:p>
    <w:p w:rsidR="00175CF1" w:rsidRPr="00D94BB2" w:rsidRDefault="00175CF1" w:rsidP="001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pozostaje w związku małżeńskim,</w:t>
      </w:r>
    </w:p>
    <w:p w:rsidR="00175CF1" w:rsidRDefault="00175CF1" w:rsidP="001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ma na utrzymaniu dzieci niepełnoletnie, dzieci pobierające naukę do 26 roku życia przypada w ostatnim roku studiów, do ich ukończenia, oraz dzieci niepełnosprawne bez względu na wiek.</w:t>
      </w:r>
    </w:p>
    <w:p w:rsidR="00BA5A52" w:rsidRPr="00D94BB2" w:rsidRDefault="00BA5A52" w:rsidP="001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osiągnął pełnoletność, przebywając w pieczy zastępczej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lub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 2. jeżeli spełnia łącznie następujące warunki:</w:t>
      </w:r>
    </w:p>
    <w:p w:rsidR="00175CF1" w:rsidRPr="00D94BB2" w:rsidRDefault="00175CF1" w:rsidP="002256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posiadał stałe źródło dochodów w ostatnim roku podatkowym,</w:t>
      </w:r>
    </w:p>
    <w:p w:rsidR="00175CF1" w:rsidRPr="00D94BB2" w:rsidRDefault="00175CF1" w:rsidP="002256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posiada stałe źródło dochodów w roku bieżącym,</w:t>
      </w:r>
    </w:p>
    <w:p w:rsidR="008D3E58" w:rsidRDefault="00175CF1" w:rsidP="002256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jego miesięczny dochód w ostatnim roku</w:t>
      </w:r>
      <w:r w:rsidR="006B7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podatkowym i roku bieżącym,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6B72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jest wyższy lub równy 1,15 sumy 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kwoty określonej w art. 5 ust. 1 i kwoty określonej w art. 6 ust 2 pkt 3 ustawy z dnia 28 listopada 2003 r. o świadczeniach rodzinnych tj.</w:t>
      </w:r>
      <w:r w:rsidR="00B75CD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</w:t>
      </w:r>
      <w:r w:rsidR="008D3E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br/>
        <w:t xml:space="preserve">- </w:t>
      </w:r>
      <w:r w:rsidR="002A7A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od 01.10.2017 r. do 31.10.2017 r. - </w:t>
      </w:r>
      <w:r w:rsidR="00B75CD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930,3</w:t>
      </w:r>
      <w:r w:rsidR="00284D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5 zł</w:t>
      </w:r>
    </w:p>
    <w:p w:rsidR="008D3E58" w:rsidRPr="008D3E58" w:rsidRDefault="008D3E58" w:rsidP="002256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- </w:t>
      </w:r>
      <w:r w:rsidRPr="008D3E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od 01.11.2017 r. – 1028,1 zł</w:t>
      </w:r>
    </w:p>
    <w:p w:rsidR="00175CF1" w:rsidRPr="00D94BB2" w:rsidRDefault="00175CF1" w:rsidP="002256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nie prowadził wspólnego gospodarstwa domowego z żadnym z rodziców i potwierdził ten fakt w złożonym oświadczeniu.</w:t>
      </w:r>
    </w:p>
    <w:p w:rsidR="008177D5" w:rsidRDefault="008177D5"/>
    <w:sectPr w:rsidR="0081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0D73"/>
    <w:multiLevelType w:val="multilevel"/>
    <w:tmpl w:val="441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6C1109"/>
    <w:multiLevelType w:val="multilevel"/>
    <w:tmpl w:val="8754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F1"/>
    <w:rsid w:val="00175CF1"/>
    <w:rsid w:val="00225669"/>
    <w:rsid w:val="00284DF2"/>
    <w:rsid w:val="002A7A4A"/>
    <w:rsid w:val="00360C0D"/>
    <w:rsid w:val="005204F7"/>
    <w:rsid w:val="006670AF"/>
    <w:rsid w:val="006B725E"/>
    <w:rsid w:val="008177D5"/>
    <w:rsid w:val="008D3E58"/>
    <w:rsid w:val="008E561B"/>
    <w:rsid w:val="00AB25D4"/>
    <w:rsid w:val="00B75CD6"/>
    <w:rsid w:val="00BA5A52"/>
    <w:rsid w:val="00D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4E5540DA</Template>
  <TotalTime>6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Gałecka2</dc:creator>
  <cp:lastModifiedBy>Katarzyna Błaszczak</cp:lastModifiedBy>
  <cp:revision>8</cp:revision>
  <dcterms:created xsi:type="dcterms:W3CDTF">2016-10-05T06:08:00Z</dcterms:created>
  <dcterms:modified xsi:type="dcterms:W3CDTF">2017-08-10T11:15:00Z</dcterms:modified>
</cp:coreProperties>
</file>