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A8" w:rsidRPr="00E32EA8" w:rsidRDefault="006835D3" w:rsidP="00E32EA8">
      <w:pPr>
        <w:pageBreakBefore/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noProof/>
          <w:kern w:val="1"/>
          <w:sz w:val="28"/>
          <w:szCs w:val="28"/>
          <w:lang w:eastAsia="pl-PL"/>
        </w:rPr>
        <w:drawing>
          <wp:anchor distT="0" distB="0" distL="114935" distR="114935" simplePos="0" relativeHeight="251658240" behindDoc="0" locked="0" layoutInCell="1" allowOverlap="1" wp14:anchorId="284779E6" wp14:editId="591C3FE0">
            <wp:simplePos x="0" y="0"/>
            <wp:positionH relativeFrom="column">
              <wp:posOffset>100330</wp:posOffset>
            </wp:positionH>
            <wp:positionV relativeFrom="paragraph">
              <wp:posOffset>-235585</wp:posOffset>
            </wp:positionV>
            <wp:extent cx="1526540" cy="1595755"/>
            <wp:effectExtent l="0" t="0" r="0" b="444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eta_biale_tlo-pole-ochron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1595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2EA8" w:rsidRPr="00E32EA8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  <w:t xml:space="preserve">Państwowa Wyższa Szkoła Zawodowa </w:t>
      </w:r>
    </w:p>
    <w:p w:rsidR="007E3818" w:rsidRDefault="00E32EA8" w:rsidP="00E32EA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</w:pPr>
      <w:r w:rsidRPr="00E32EA8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  <w:t xml:space="preserve">      im. Prezydent</w:t>
      </w:r>
      <w:r w:rsidR="007E3818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  <w:t>a Stanisława Wojciechowskiego</w:t>
      </w:r>
    </w:p>
    <w:p w:rsidR="00E32EA8" w:rsidRPr="00E32EA8" w:rsidRDefault="007E3818" w:rsidP="00E32EA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  <w:t xml:space="preserve">  </w:t>
      </w:r>
      <w:r w:rsidR="00E32EA8" w:rsidRPr="00E32EA8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  <w:t xml:space="preserve">  </w:t>
      </w:r>
      <w:r w:rsidRPr="00E32EA8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  <w:t>w Kaliszu</w:t>
      </w:r>
      <w:r w:rsidR="00E32EA8" w:rsidRPr="00E32EA8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  <w:t xml:space="preserve"> </w:t>
      </w:r>
      <w:r w:rsidR="00E32EA8" w:rsidRPr="00E32EA8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  <w:tab/>
        <w:t xml:space="preserve">   </w:t>
      </w:r>
    </w:p>
    <w:p w:rsidR="00E32EA8" w:rsidRPr="00E32EA8" w:rsidRDefault="00E32EA8" w:rsidP="00E32EA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</w:pPr>
      <w:r w:rsidRPr="00E32EA8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  <w:t>W</w:t>
      </w:r>
      <w:r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  <w:t>ydział Politechniczny</w:t>
      </w:r>
    </w:p>
    <w:p w:rsidR="00E32EA8" w:rsidRPr="00E32EA8" w:rsidRDefault="00E32EA8" w:rsidP="00E32EA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  <w:r w:rsidRPr="00E32EA8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  <w:t xml:space="preserve">Kierunek </w:t>
      </w:r>
      <w:r w:rsidR="00176906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  <w:t>Elektrotechnika</w:t>
      </w:r>
    </w:p>
    <w:p w:rsidR="00E32EA8" w:rsidRPr="00D1428D" w:rsidRDefault="00E32EA8" w:rsidP="00E32EA8">
      <w:pPr>
        <w:spacing w:after="0" w:line="240" w:lineRule="auto"/>
        <w:ind w:left="1416" w:firstLine="708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E32EA8" w:rsidRPr="00D1428D" w:rsidRDefault="00E32EA8" w:rsidP="00E32EA8">
      <w:pPr>
        <w:spacing w:after="0" w:line="276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E32EA8" w:rsidRPr="00D1428D" w:rsidRDefault="00E32EA8" w:rsidP="00E32EA8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E32EA8" w:rsidRPr="00D1428D" w:rsidRDefault="00E32EA8" w:rsidP="00E32EA8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E32EA8" w:rsidRDefault="00E32EA8" w:rsidP="00E32EA8">
      <w:pPr>
        <w:spacing w:after="20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</w:p>
    <w:p w:rsidR="00E32EA8" w:rsidRDefault="00E32EA8" w:rsidP="00E32EA8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E32EA8" w:rsidRPr="00D1428D" w:rsidRDefault="00E32EA8" w:rsidP="00E32EA8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E32EA8" w:rsidRPr="00E82F6B" w:rsidRDefault="00E32EA8" w:rsidP="00E32EA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E82F6B">
        <w:rPr>
          <w:rFonts w:ascii="Times New Roman" w:eastAsia="Calibri" w:hAnsi="Times New Roman" w:cs="Times New Roman"/>
          <w:b/>
          <w:sz w:val="40"/>
          <w:szCs w:val="40"/>
        </w:rPr>
        <w:t>Praca dyplomowa inżynierska</w:t>
      </w:r>
    </w:p>
    <w:p w:rsidR="00E32EA8" w:rsidRPr="00120294" w:rsidRDefault="00E32EA8" w:rsidP="00E32EA8">
      <w:pPr>
        <w:spacing w:after="20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E32EA8" w:rsidRDefault="00E32EA8" w:rsidP="00E32EA8">
      <w:pPr>
        <w:pStyle w:val="Tytu1"/>
        <w:pageBreakBefore w:val="0"/>
        <w:spacing w:after="289"/>
        <w:ind w:firstLine="0"/>
        <w:rPr>
          <w:rFonts w:ascii="Times New Roman" w:hAnsi="Times New Roman"/>
          <w:color w:val="000000"/>
          <w:sz w:val="32"/>
          <w:szCs w:val="32"/>
          <w:lang w:val="pl-PL"/>
        </w:rPr>
      </w:pPr>
      <w:r w:rsidRPr="00120294">
        <w:rPr>
          <w:rFonts w:ascii="Times New Roman" w:hAnsi="Times New Roman"/>
          <w:color w:val="000000"/>
          <w:sz w:val="36"/>
          <w:szCs w:val="36"/>
          <w:lang w:val="pl-PL"/>
        </w:rPr>
        <w:t>Andrzej Kowalski</w:t>
      </w:r>
      <w:r w:rsidRPr="00A340F2">
        <w:rPr>
          <w:lang w:val="pl-PL"/>
        </w:rPr>
        <w:br/>
      </w:r>
    </w:p>
    <w:p w:rsidR="00E32EA8" w:rsidRPr="00A340F2" w:rsidRDefault="00E32EA8" w:rsidP="00E32EA8">
      <w:pPr>
        <w:pStyle w:val="Tytu1"/>
        <w:pageBreakBefore w:val="0"/>
        <w:spacing w:after="289"/>
        <w:ind w:firstLine="0"/>
        <w:rPr>
          <w:rFonts w:ascii="Times New Roman" w:hAnsi="Times New Roman"/>
          <w:color w:val="000000"/>
          <w:szCs w:val="28"/>
          <w:lang w:val="pl-PL"/>
        </w:rPr>
      </w:pPr>
      <w:r w:rsidRPr="00120294">
        <w:rPr>
          <w:rFonts w:ascii="Times New Roman" w:hAnsi="Times New Roman"/>
          <w:color w:val="000000"/>
          <w:sz w:val="32"/>
          <w:szCs w:val="32"/>
          <w:lang w:val="pl-PL"/>
        </w:rPr>
        <w:br/>
      </w:r>
      <w:r>
        <w:rPr>
          <w:rFonts w:ascii="Times New Roman" w:hAnsi="Times New Roman"/>
          <w:color w:val="000000"/>
          <w:sz w:val="36"/>
          <w:szCs w:val="36"/>
          <w:lang w:val="pl-PL"/>
        </w:rPr>
        <w:t>Tytuł pracy</w:t>
      </w:r>
    </w:p>
    <w:p w:rsidR="00E32EA8" w:rsidRPr="00A340F2" w:rsidRDefault="00E32EA8" w:rsidP="00E32EA8">
      <w:pPr>
        <w:pStyle w:val="Tytu1"/>
        <w:pageBreakBefore w:val="0"/>
        <w:spacing w:before="113" w:after="289"/>
        <w:ind w:firstLine="0"/>
        <w:rPr>
          <w:rFonts w:ascii="Times New Roman" w:hAnsi="Times New Roman"/>
          <w:lang w:val="pl-PL"/>
        </w:rPr>
      </w:pPr>
      <w:r w:rsidRPr="00A340F2">
        <w:rPr>
          <w:rFonts w:ascii="Times New Roman" w:hAnsi="Times New Roman"/>
          <w:b w:val="0"/>
          <w:color w:val="000000"/>
          <w:szCs w:val="28"/>
          <w:lang w:val="pl-PL"/>
        </w:rPr>
        <w:t>Tytuł pracy po angielsku</w:t>
      </w:r>
    </w:p>
    <w:p w:rsidR="00E32EA8" w:rsidRPr="00A340F2" w:rsidRDefault="00E32EA8" w:rsidP="00E32EA8">
      <w:pPr>
        <w:rPr>
          <w:rFonts w:ascii="Times New Roman" w:hAnsi="Times New Roman"/>
        </w:rPr>
      </w:pPr>
    </w:p>
    <w:p w:rsidR="00E32EA8" w:rsidRDefault="00E32EA8" w:rsidP="00E32EA8">
      <w:pPr>
        <w:rPr>
          <w:rFonts w:ascii="Times New Roman" w:hAnsi="Times New Roman"/>
        </w:rPr>
      </w:pPr>
    </w:p>
    <w:p w:rsidR="00E32EA8" w:rsidRPr="00A340F2" w:rsidRDefault="00E32EA8" w:rsidP="00E32EA8">
      <w:pPr>
        <w:rPr>
          <w:rFonts w:ascii="Times New Roman" w:hAnsi="Times New Roman"/>
        </w:rPr>
      </w:pPr>
    </w:p>
    <w:p w:rsidR="00E32EA8" w:rsidRPr="00A340F2" w:rsidRDefault="00E32EA8" w:rsidP="00E32EA8">
      <w:pPr>
        <w:jc w:val="center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E32EA8">
        <w:rPr>
          <w:rFonts w:ascii="Times New Roman" w:hAnsi="Times New Roman"/>
          <w:sz w:val="28"/>
          <w:szCs w:val="28"/>
          <w:lang w:val="en-US"/>
        </w:rPr>
        <w:t>Promotor</w:t>
      </w:r>
      <w:proofErr w:type="spellEnd"/>
      <w:r w:rsidRPr="00E32EA8">
        <w:rPr>
          <w:rFonts w:ascii="Times New Roman" w:hAnsi="Times New Roman"/>
          <w:sz w:val="28"/>
          <w:szCs w:val="28"/>
          <w:lang w:val="en-US"/>
        </w:rPr>
        <w:t xml:space="preserve">: </w:t>
      </w:r>
      <w:proofErr w:type="spellStart"/>
      <w:r w:rsidRPr="00E32EA8">
        <w:rPr>
          <w:rFonts w:ascii="Times New Roman" w:hAnsi="Times New Roman"/>
          <w:sz w:val="28"/>
          <w:szCs w:val="28"/>
          <w:lang w:val="en-US"/>
        </w:rPr>
        <w:t>dr</w:t>
      </w:r>
      <w:proofErr w:type="spellEnd"/>
      <w:r w:rsidRPr="00E32EA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32EA8">
        <w:rPr>
          <w:rFonts w:ascii="Times New Roman" w:hAnsi="Times New Roman"/>
          <w:sz w:val="28"/>
          <w:szCs w:val="28"/>
          <w:lang w:val="en-US"/>
        </w:rPr>
        <w:t>inż</w:t>
      </w:r>
      <w:proofErr w:type="spellEnd"/>
      <w:r w:rsidRPr="00E32EA8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A340F2">
        <w:rPr>
          <w:rFonts w:ascii="Times New Roman" w:hAnsi="Times New Roman"/>
          <w:sz w:val="28"/>
          <w:szCs w:val="28"/>
          <w:lang w:val="en-US"/>
        </w:rPr>
        <w:t>Jan Nowak</w:t>
      </w:r>
    </w:p>
    <w:p w:rsidR="00E32EA8" w:rsidRPr="00A340F2" w:rsidRDefault="00E32EA8" w:rsidP="00E32EA8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p w:rsidR="00E32EA8" w:rsidRPr="00A340F2" w:rsidRDefault="00E32EA8" w:rsidP="00E32EA8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p w:rsidR="00E32EA8" w:rsidRPr="00A340F2" w:rsidRDefault="00E32EA8" w:rsidP="00E32EA8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p w:rsidR="00E32EA8" w:rsidRPr="00A340F2" w:rsidRDefault="00E32EA8" w:rsidP="00E32EA8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p w:rsidR="00E32EA8" w:rsidRPr="00A340F2" w:rsidRDefault="00E32EA8" w:rsidP="00E32EA8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p w:rsidR="00E32EA8" w:rsidRPr="00D619FD" w:rsidRDefault="004128F6" w:rsidP="00D619FD">
      <w:pPr>
        <w:spacing w:after="200" w:line="276" w:lineRule="auto"/>
        <w:jc w:val="center"/>
        <w:rPr>
          <w:rFonts w:ascii="Times New Roman" w:eastAsia="Calibri" w:hAnsi="Times New Roman" w:cs="Times New Roman"/>
          <w:sz w:val="26"/>
          <w:szCs w:val="26"/>
          <w:lang w:val="en-US"/>
        </w:rPr>
      </w:pPr>
      <w:r>
        <w:rPr>
          <w:rFonts w:ascii="Times New Roman" w:eastAsia="Calibri" w:hAnsi="Times New Roman" w:cs="Times New Roman"/>
          <w:sz w:val="26"/>
          <w:szCs w:val="26"/>
          <w:lang w:val="en-US"/>
        </w:rPr>
        <w:t>Kalisz 2017</w:t>
      </w:r>
    </w:p>
    <w:p w:rsidR="00E32EA8" w:rsidRPr="00E32EA8" w:rsidRDefault="00E32EA8" w:rsidP="00E32EA8">
      <w:pPr>
        <w:pageBreakBefore/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val="en-US"/>
        </w:rPr>
      </w:pPr>
    </w:p>
    <w:sectPr w:rsidR="00E32EA8" w:rsidRPr="00E32EA8" w:rsidSect="00DB31A4">
      <w:pgSz w:w="11906" w:h="16838"/>
      <w:pgMar w:top="1417" w:right="1417" w:bottom="1417" w:left="1417" w:header="708" w:footer="708" w:gutter="0"/>
      <w:pgBorders w:offsetFrom="page">
        <w:top w:val="threeDEmboss" w:sz="36" w:space="24" w:color="FFC000"/>
        <w:left w:val="threeDEmboss" w:sz="36" w:space="24" w:color="FFC000"/>
        <w:bottom w:val="threeDEngrave" w:sz="36" w:space="24" w:color="FFC000"/>
        <w:right w:val="threeDEngrave" w:sz="36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072"/>
    <w:rsid w:val="00120294"/>
    <w:rsid w:val="00176906"/>
    <w:rsid w:val="00240072"/>
    <w:rsid w:val="00265955"/>
    <w:rsid w:val="004128F6"/>
    <w:rsid w:val="00526A50"/>
    <w:rsid w:val="006835D3"/>
    <w:rsid w:val="00700CCF"/>
    <w:rsid w:val="007E3818"/>
    <w:rsid w:val="00976174"/>
    <w:rsid w:val="00A321E4"/>
    <w:rsid w:val="00A340F2"/>
    <w:rsid w:val="00C157F7"/>
    <w:rsid w:val="00D619FD"/>
    <w:rsid w:val="00D70F61"/>
    <w:rsid w:val="00DB31A4"/>
    <w:rsid w:val="00E32EA8"/>
    <w:rsid w:val="00E541F1"/>
    <w:rsid w:val="00E82F6B"/>
    <w:rsid w:val="00EB4A23"/>
    <w:rsid w:val="00F4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0072"/>
    <w:pPr>
      <w:spacing w:after="100" w:line="36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40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0072"/>
    <w:rPr>
      <w:rFonts w:ascii="Tahoma" w:hAnsi="Tahoma" w:cs="Tahoma"/>
      <w:sz w:val="16"/>
      <w:szCs w:val="16"/>
    </w:rPr>
  </w:style>
  <w:style w:type="paragraph" w:customStyle="1" w:styleId="Tytu1">
    <w:name w:val="Tytuł1"/>
    <w:basedOn w:val="Normalny"/>
    <w:next w:val="author"/>
    <w:rsid w:val="00120294"/>
    <w:pPr>
      <w:keepNext/>
      <w:keepLines/>
      <w:pageBreakBefore/>
      <w:tabs>
        <w:tab w:val="left" w:pos="284"/>
      </w:tabs>
      <w:suppressAutoHyphens/>
      <w:spacing w:after="460" w:line="240" w:lineRule="auto"/>
      <w:ind w:firstLine="227"/>
      <w:jc w:val="center"/>
    </w:pPr>
    <w:rPr>
      <w:rFonts w:ascii="Times" w:eastAsia="Times New Roman" w:hAnsi="Times" w:cs="Times New Roman"/>
      <w:b/>
      <w:sz w:val="28"/>
      <w:szCs w:val="20"/>
      <w:lang w:val="en-US" w:bidi="en-US"/>
    </w:rPr>
  </w:style>
  <w:style w:type="paragraph" w:customStyle="1" w:styleId="author">
    <w:name w:val="author"/>
    <w:basedOn w:val="Normalny"/>
    <w:next w:val="Normalny"/>
    <w:rsid w:val="00120294"/>
    <w:pPr>
      <w:spacing w:after="220" w:line="240" w:lineRule="auto"/>
      <w:ind w:firstLine="227"/>
      <w:jc w:val="center"/>
    </w:pPr>
    <w:rPr>
      <w:rFonts w:ascii="Times" w:eastAsia="Times New Roman" w:hAnsi="Times" w:cs="Times New Roman"/>
      <w:sz w:val="20"/>
      <w:szCs w:val="20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0072"/>
    <w:pPr>
      <w:spacing w:after="100" w:line="36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40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0072"/>
    <w:rPr>
      <w:rFonts w:ascii="Tahoma" w:hAnsi="Tahoma" w:cs="Tahoma"/>
      <w:sz w:val="16"/>
      <w:szCs w:val="16"/>
    </w:rPr>
  </w:style>
  <w:style w:type="paragraph" w:customStyle="1" w:styleId="Tytu1">
    <w:name w:val="Tytuł1"/>
    <w:basedOn w:val="Normalny"/>
    <w:next w:val="author"/>
    <w:rsid w:val="00120294"/>
    <w:pPr>
      <w:keepNext/>
      <w:keepLines/>
      <w:pageBreakBefore/>
      <w:tabs>
        <w:tab w:val="left" w:pos="284"/>
      </w:tabs>
      <w:suppressAutoHyphens/>
      <w:spacing w:after="460" w:line="240" w:lineRule="auto"/>
      <w:ind w:firstLine="227"/>
      <w:jc w:val="center"/>
    </w:pPr>
    <w:rPr>
      <w:rFonts w:ascii="Times" w:eastAsia="Times New Roman" w:hAnsi="Times" w:cs="Times New Roman"/>
      <w:b/>
      <w:sz w:val="28"/>
      <w:szCs w:val="20"/>
      <w:lang w:val="en-US" w:bidi="en-US"/>
    </w:rPr>
  </w:style>
  <w:style w:type="paragraph" w:customStyle="1" w:styleId="author">
    <w:name w:val="author"/>
    <w:basedOn w:val="Normalny"/>
    <w:next w:val="Normalny"/>
    <w:rsid w:val="00120294"/>
    <w:pPr>
      <w:spacing w:after="220" w:line="240" w:lineRule="auto"/>
      <w:ind w:firstLine="227"/>
      <w:jc w:val="center"/>
    </w:pPr>
    <w:rPr>
      <w:rFonts w:ascii="Times" w:eastAsia="Times New Roman" w:hAnsi="Times" w:cs="Times New Roman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094AA-0BAF-4FDC-910B-8A3C88E61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313237A0</Template>
  <TotalTime>41</TotalTime>
  <Pages>2</Pages>
  <Words>41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Zbyszek</dc:creator>
  <cp:lastModifiedBy>Anna Bugzel</cp:lastModifiedBy>
  <cp:revision>18</cp:revision>
  <cp:lastPrinted>2017-03-24T12:15:00Z</cp:lastPrinted>
  <dcterms:created xsi:type="dcterms:W3CDTF">2015-01-14T12:51:00Z</dcterms:created>
  <dcterms:modified xsi:type="dcterms:W3CDTF">2017-03-24T12:52:00Z</dcterms:modified>
</cp:coreProperties>
</file>